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F13B5" w14:textId="77777777" w:rsidR="0031559D" w:rsidRDefault="007D1A2C" w:rsidP="00497717">
      <w:pPr>
        <w:rPr>
          <w:b/>
          <w:bCs/>
        </w:rPr>
      </w:pPr>
      <w:r>
        <w:rPr>
          <w:rStyle w:val="TitelZchn"/>
        </w:rPr>
        <w:t>Antrag:</w:t>
      </w:r>
      <w:r w:rsidR="2B83E4CF" w:rsidRPr="2559A9B8">
        <w:rPr>
          <w:b/>
          <w:bCs/>
        </w:rPr>
        <w:t xml:space="preserve"> </w:t>
      </w:r>
      <w:sdt>
        <w:sdtPr>
          <w:rPr>
            <w:rStyle w:val="TitelZchn"/>
          </w:rPr>
          <w:alias w:val="Antragstitel"/>
          <w:tag w:val="Antragstitel"/>
          <w:id w:val="-1338302975"/>
          <w:placeholder>
            <w:docPart w:val="3485BD4F85D24B1C91B1302693DC865B"/>
          </w:placeholder>
          <w:showingPlcHdr/>
        </w:sdtPr>
        <w:sdtEndPr>
          <w:rPr>
            <w:rStyle w:val="Absatz-Standardschriftart"/>
            <w:b w:val="0"/>
            <w:bCs w:val="0"/>
            <w:sz w:val="22"/>
            <w:szCs w:val="22"/>
          </w:rPr>
        </w:sdtEndPr>
        <w:sdtContent>
          <w:r>
            <w:rPr>
              <w:rStyle w:val="Platzhaltertext"/>
            </w:rPr>
            <w:t>Antragstitel</w:t>
          </w:r>
        </w:sdtContent>
      </w:sdt>
    </w:p>
    <w:p w14:paraId="3A63DCD9" w14:textId="77777777" w:rsidR="00E13757" w:rsidRDefault="00E13757" w:rsidP="00497717">
      <w:pPr>
        <w:rPr>
          <w:rStyle w:val="UntertitelZchn"/>
        </w:rPr>
      </w:pPr>
      <w:r w:rsidRPr="00381A96">
        <w:rPr>
          <w:rStyle w:val="UntertitelZchn"/>
        </w:rPr>
        <w:t>Antrag</w:t>
      </w:r>
      <w:r>
        <w:rPr>
          <w:rStyle w:val="UntertitelZchn"/>
        </w:rPr>
        <w:t xml:space="preserve"> an</w:t>
      </w:r>
      <w:r w:rsidR="00960429">
        <w:rPr>
          <w:rStyle w:val="UntertitelZchn"/>
        </w:rPr>
        <w:t xml:space="preserve"> die</w:t>
      </w:r>
      <w:r w:rsidR="001D0D60">
        <w:rPr>
          <w:rStyle w:val="UntertitelZchn"/>
        </w:rPr>
        <w:t xml:space="preserve"> </w:t>
      </w:r>
      <w:r w:rsidR="00BD0C4E">
        <w:rPr>
          <w:rStyle w:val="UntertitelZchn"/>
        </w:rPr>
        <w:t xml:space="preserve">Diözesankonferenz </w:t>
      </w:r>
      <w:sdt>
        <w:sdtPr>
          <w:rPr>
            <w:rStyle w:val="UntertitelZchn"/>
          </w:rPr>
          <w:alias w:val="DiKo/FaKo"/>
          <w:tag w:val="DiKo/FaKo"/>
          <w:id w:val="262350083"/>
          <w:placeholder>
            <w:docPart w:val="26DF9CAD54894DA69A311C414FF06DBA"/>
          </w:placeholder>
          <w:showingPlcHdr/>
          <w:dropDownList>
            <w:listItem w:value="Wählen Sie ein Element aus."/>
            <w:listItem w:displayText="der Wölflingsstufe" w:value="der Wölflingsstufe"/>
            <w:listItem w:displayText="der Jungpfadfinderstufe" w:value="der Jungpfadfinderstufe"/>
            <w:listItem w:displayText="der Pfadistufe" w:value="der Pfadistufe"/>
            <w:listItem w:displayText="der Roverstufe" w:value="der Roverstufe"/>
            <w:listItem w:displayText="des Fachbereichs Inklusion" w:value="des Fachbereichs Inklusion"/>
            <w:listItem w:displayText="des Fachbereichs Globale Gerechtigkeit" w:value="des Fachbereichs Globale Gerechtigkeit"/>
            <w:listItem w:displayText="des Fachbereichs Ökologie" w:value="des Fachbereichs Ökologie"/>
          </w:dropDownList>
        </w:sdtPr>
        <w:sdtEndPr>
          <w:rPr>
            <w:rStyle w:val="UntertitelZchn"/>
          </w:rPr>
        </w:sdtEndPr>
        <w:sdtContent>
          <w:r w:rsidR="00BD0C4E" w:rsidRPr="006D78BF">
            <w:rPr>
              <w:rStyle w:val="Platzhaltertext"/>
            </w:rPr>
            <w:t>Wählen Sie ein Element aus.</w:t>
          </w:r>
        </w:sdtContent>
      </w:sdt>
      <w:r w:rsidR="001D0D60">
        <w:rPr>
          <w:rStyle w:val="UntertitelZchn"/>
        </w:rPr>
        <w:t xml:space="preserve"> des DPSG DV Köln</w:t>
      </w:r>
      <w:r>
        <w:rPr>
          <w:rStyle w:val="UntertitelZchn"/>
        </w:rPr>
        <w:t xml:space="preserve"> </w:t>
      </w:r>
    </w:p>
    <w:p w14:paraId="241C3F5C" w14:textId="77777777" w:rsidR="01A136A6" w:rsidRDefault="01A136A6" w:rsidP="00497717">
      <w:r w:rsidRPr="00381A96">
        <w:rPr>
          <w:rStyle w:val="UntertitelZchn"/>
        </w:rPr>
        <w:t>Antragsteller*in</w:t>
      </w:r>
      <w:r w:rsidR="001D0D60">
        <w:rPr>
          <w:rStyle w:val="UntertitelZchn"/>
        </w:rPr>
        <w:t>(nen)</w:t>
      </w:r>
      <w:r w:rsidRPr="00381A96">
        <w:rPr>
          <w:rStyle w:val="UntertitelZchn"/>
        </w:rPr>
        <w:t>:</w:t>
      </w:r>
      <w:r w:rsidRPr="2559A9B8">
        <w:t xml:space="preserve"> </w:t>
      </w:r>
      <w:sdt>
        <w:sdtPr>
          <w:rPr>
            <w:rStyle w:val="UntertitelZchn"/>
          </w:rPr>
          <w:alias w:val="Antragsteller*in"/>
          <w:tag w:val="Antragsteller*in"/>
          <w:id w:val="-1537724771"/>
          <w:placeholder>
            <w:docPart w:val="3C94F2579AC34F13A401C4D068F537D2"/>
          </w:placeholder>
          <w:showingPlcHdr/>
        </w:sdtPr>
        <w:sdtEndPr>
          <w:rPr>
            <w:rStyle w:val="Absatz-Standardschriftart"/>
            <w:b w:val="0"/>
            <w:bCs w:val="0"/>
          </w:rPr>
        </w:sdtEndPr>
        <w:sdtContent>
          <w:r w:rsidR="007D1A2C">
            <w:rPr>
              <w:rStyle w:val="Platzhaltertext"/>
            </w:rPr>
            <w:t>Wer stellt den Antrag?</w:t>
          </w:r>
        </w:sdtContent>
      </w:sdt>
    </w:p>
    <w:p w14:paraId="6AB76DAF" w14:textId="77777777" w:rsidR="2559A9B8" w:rsidRDefault="2559A9B8" w:rsidP="00497717"/>
    <w:p w14:paraId="19F7B46F" w14:textId="77777777" w:rsidR="00AD5E01" w:rsidRDefault="01A136A6" w:rsidP="00497717">
      <w:pPr>
        <w:sectPr w:rsidR="00AD5E01">
          <w:footerReference w:type="default" r:id="rId11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  <w:r w:rsidRPr="00497717">
        <w:t xml:space="preserve">Die </w:t>
      </w:r>
      <w:r w:rsidR="00BD0C4E">
        <w:t>Diözesankonferenz</w:t>
      </w:r>
      <w:r w:rsidR="00F05FC6">
        <w:t xml:space="preserve"> </w:t>
      </w:r>
      <w:r w:rsidR="008B473C">
        <w:t>m</w:t>
      </w:r>
      <w:r w:rsidRPr="00497717">
        <w:t>öge b</w:t>
      </w:r>
      <w:r>
        <w:t>eschließen</w:t>
      </w:r>
      <w:r w:rsidR="00D90DA0">
        <w:t>:</w:t>
      </w:r>
    </w:p>
    <w:sdt>
      <w:sdtPr>
        <w:alias w:val="Beschlusstext"/>
        <w:tag w:val="Beschlusstext"/>
        <w:id w:val="-1453785538"/>
        <w:placeholder>
          <w:docPart w:val="665F46BAC0D949BE8D2117668619A5B5"/>
        </w:placeholder>
        <w:showingPlcHdr/>
      </w:sdtPr>
      <w:sdtEndPr/>
      <w:sdtContent>
        <w:p w14:paraId="4ED1C257" w14:textId="77777777" w:rsidR="2559A9B8" w:rsidRPr="001C38BD" w:rsidRDefault="00A55C99" w:rsidP="00497717">
          <w:pPr>
            <w:rPr>
              <w:color w:val="808080"/>
            </w:rPr>
          </w:pPr>
          <w:r>
            <w:rPr>
              <w:rStyle w:val="Platzhaltertext"/>
            </w:rPr>
            <w:t>Gib hier den Beschlusstext ein.</w:t>
          </w:r>
        </w:p>
      </w:sdtContent>
    </w:sdt>
    <w:p w14:paraId="60197066" w14:textId="77777777" w:rsidR="00393938" w:rsidRDefault="00393938" w:rsidP="00497717">
      <w:pPr>
        <w:sectPr w:rsidR="00393938" w:rsidSect="00D90DA0">
          <w:type w:val="continuous"/>
          <w:pgSz w:w="11906" w:h="16838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4AF9EF5E" w14:textId="77777777" w:rsidR="004F46CC" w:rsidRDefault="004F46CC" w:rsidP="00497717"/>
    <w:p w14:paraId="7160BBB7" w14:textId="77777777" w:rsidR="1C06EDED" w:rsidRDefault="1C06EDED" w:rsidP="00497717">
      <w:r>
        <w:t>Begründung:</w:t>
      </w:r>
    </w:p>
    <w:sdt>
      <w:sdtPr>
        <w:alias w:val="Begründungstext"/>
        <w:tag w:val="Begründungstext"/>
        <w:id w:val="-353653951"/>
        <w:placeholder>
          <w:docPart w:val="EE190740F12740D9AE05BD54F2E830D7"/>
        </w:placeholder>
        <w:showingPlcHdr/>
      </w:sdtPr>
      <w:sdtEndPr/>
      <w:sdtContent>
        <w:p w14:paraId="270E6221" w14:textId="77777777" w:rsidR="47E9A5AC" w:rsidRPr="001C38BD" w:rsidRDefault="001C38BD" w:rsidP="00497717">
          <w:pPr>
            <w:rPr>
              <w:color w:val="808080"/>
            </w:rPr>
          </w:pPr>
          <w:r>
            <w:rPr>
              <w:rStyle w:val="Platzhaltertext"/>
            </w:rPr>
            <w:t>Gib hier den Begründungstext ein.</w:t>
          </w:r>
        </w:p>
      </w:sdtContent>
    </w:sdt>
    <w:sectPr w:rsidR="47E9A5AC" w:rsidRPr="001C38BD" w:rsidSect="00AD5E01">
      <w:type w:val="continuous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CD91C" w14:textId="77777777" w:rsidR="004E62D2" w:rsidRDefault="004E62D2" w:rsidP="00381A96">
      <w:pPr>
        <w:spacing w:after="0" w:line="240" w:lineRule="auto"/>
      </w:pPr>
      <w:r>
        <w:separator/>
      </w:r>
    </w:p>
  </w:endnote>
  <w:endnote w:type="continuationSeparator" w:id="0">
    <w:p w14:paraId="1372336D" w14:textId="77777777" w:rsidR="004E62D2" w:rsidRDefault="004E62D2" w:rsidP="00381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FDAB7" w14:textId="77777777" w:rsidR="00A24584" w:rsidRDefault="00495E8C" w:rsidP="0071606B">
    <w:pPr>
      <w:pStyle w:val="Fuzeile"/>
      <w:jc w:val="center"/>
    </w:pPr>
    <w:r>
      <w:t xml:space="preserve">Zum Einreichen sende </w:t>
    </w:r>
    <w:r w:rsidR="00E27C26">
      <w:t>den Antrag</w:t>
    </w:r>
    <w:r>
      <w:t xml:space="preserve"> an </w:t>
    </w:r>
    <w:hyperlink r:id="rId1" w:history="1">
      <w:r w:rsidR="00BD0C4E" w:rsidRPr="006D78BF">
        <w:rPr>
          <w:rStyle w:val="Hyperlink"/>
        </w:rPr>
        <w:t>martin.prenzing@dpsg-koeln.de</w:t>
      </w:r>
    </w:hyperlink>
    <w:r>
      <w:t xml:space="preserve">. </w:t>
    </w:r>
    <w:r w:rsidRPr="001D0D60">
      <w:rPr>
        <w:b/>
        <w:bCs/>
      </w:rPr>
      <w:t xml:space="preserve">Antragsfrist: </w:t>
    </w:r>
    <w:r w:rsidR="00BD0C4E">
      <w:rPr>
        <w:b/>
        <w:bCs/>
      </w:rPr>
      <w:t>2</w:t>
    </w:r>
    <w:r w:rsidR="001A2969">
      <w:rPr>
        <w:b/>
        <w:bCs/>
      </w:rPr>
      <w:t>9</w:t>
    </w:r>
    <w:r w:rsidR="00E27C26" w:rsidRPr="001D0D60">
      <w:rPr>
        <w:b/>
        <w:bCs/>
      </w:rPr>
      <w:t>.</w:t>
    </w:r>
    <w:r w:rsidR="00BD0C4E">
      <w:rPr>
        <w:b/>
        <w:bCs/>
      </w:rPr>
      <w:t>05</w:t>
    </w:r>
    <w:r w:rsidR="00E27C26" w:rsidRPr="001D0D60">
      <w:rPr>
        <w:b/>
        <w:bCs/>
      </w:rPr>
      <w:t>.202</w:t>
    </w:r>
    <w:r w:rsidR="001A2969">
      <w:rPr>
        <w:b/>
        <w:bCs/>
      </w:rPr>
      <w:t>6</w:t>
    </w:r>
    <w:r w:rsidR="00E27C26" w:rsidRPr="001D0D60">
      <w:rPr>
        <w:b/>
        <w:bCs/>
      </w:rPr>
      <w:t>.</w:t>
    </w:r>
    <w:r w:rsidR="001D0D60">
      <w:br/>
    </w:r>
    <w:r w:rsidR="001D0D60" w:rsidRPr="001D0D60">
      <w:t xml:space="preserve">Nach der Antragsfrist gelten </w:t>
    </w:r>
    <w:r w:rsidR="001D0D60">
      <w:t xml:space="preserve">Anträge </w:t>
    </w:r>
    <w:r w:rsidR="001D0D60" w:rsidRPr="001D0D60">
      <w:t xml:space="preserve">als Initiativanträge. Fristgerecht eingereichte Anträge werden sicher in die Tagesordnung aufgenommen. Bei Initiativanträgen muss die </w:t>
    </w:r>
    <w:r w:rsidR="00BD0C4E">
      <w:t>DiKo/FaKo</w:t>
    </w:r>
    <w:r w:rsidR="001D0D60" w:rsidRPr="001D0D60">
      <w:t xml:space="preserve"> zunächst </w:t>
    </w:r>
    <w:r w:rsidR="001D0D60">
      <w:t>entscheiden, ob der Initiativantrag besprochen werden soll.</w:t>
    </w:r>
  </w:p>
  <w:p w14:paraId="55A675C5" w14:textId="77777777" w:rsidR="00495E8C" w:rsidRDefault="00495E8C" w:rsidP="0071606B">
    <w:pPr>
      <w:pStyle w:val="Fuzeile"/>
      <w:jc w:val="center"/>
    </w:pPr>
  </w:p>
  <w:p w14:paraId="6E00F7DB" w14:textId="77777777" w:rsidR="00381A96" w:rsidRPr="0071606B" w:rsidRDefault="00381A96" w:rsidP="0071606B">
    <w:pPr>
      <w:pStyle w:val="Fuzeile"/>
      <w:jc w:val="center"/>
    </w:pPr>
    <w:r w:rsidRPr="0071606B">
      <w:t>Seite</w:t>
    </w:r>
    <w:r w:rsidR="0071606B" w:rsidRPr="0071606B">
      <w:t xml:space="preserve"> </w:t>
    </w:r>
    <w:r w:rsidR="0071606B" w:rsidRPr="0071606B">
      <w:fldChar w:fldCharType="begin"/>
    </w:r>
    <w:r w:rsidR="0071606B" w:rsidRPr="0071606B">
      <w:instrText>PAGE  \* Arabic  \* MERGEFORMAT</w:instrText>
    </w:r>
    <w:r w:rsidR="0071606B" w:rsidRPr="0071606B">
      <w:fldChar w:fldCharType="separate"/>
    </w:r>
    <w:r w:rsidR="0071606B" w:rsidRPr="0071606B">
      <w:t>1</w:t>
    </w:r>
    <w:r w:rsidR="0071606B" w:rsidRPr="0071606B">
      <w:fldChar w:fldCharType="end"/>
    </w:r>
    <w:r w:rsidR="0071606B" w:rsidRPr="0071606B">
      <w:t xml:space="preserve"> von </w:t>
    </w:r>
    <w:r w:rsidR="004E62D2">
      <w:fldChar w:fldCharType="begin"/>
    </w:r>
    <w:r w:rsidR="004E62D2">
      <w:instrText>NUMPAGES  \* Arabic  \* MERGEFORMAT</w:instrText>
    </w:r>
    <w:r w:rsidR="004E62D2">
      <w:fldChar w:fldCharType="separate"/>
    </w:r>
    <w:r w:rsidR="0071606B" w:rsidRPr="0071606B">
      <w:t>2</w:t>
    </w:r>
    <w:r w:rsidR="004E62D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2E9B9" w14:textId="77777777" w:rsidR="004E62D2" w:rsidRDefault="004E62D2" w:rsidP="00381A96">
      <w:pPr>
        <w:spacing w:after="0" w:line="240" w:lineRule="auto"/>
      </w:pPr>
      <w:r>
        <w:separator/>
      </w:r>
    </w:p>
  </w:footnote>
  <w:footnote w:type="continuationSeparator" w:id="0">
    <w:p w14:paraId="5296B2AB" w14:textId="77777777" w:rsidR="004E62D2" w:rsidRDefault="004E62D2" w:rsidP="00381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0D20A"/>
    <w:multiLevelType w:val="hybridMultilevel"/>
    <w:tmpl w:val="855811A0"/>
    <w:lvl w:ilvl="0" w:tplc="6C7E8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301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703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CA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AA2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DC0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805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7C8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EEF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F29"/>
    <w:rsid w:val="0005634E"/>
    <w:rsid w:val="000B04F5"/>
    <w:rsid w:val="001A2969"/>
    <w:rsid w:val="001A6EC7"/>
    <w:rsid w:val="001C38BD"/>
    <w:rsid w:val="001D0D60"/>
    <w:rsid w:val="001D3568"/>
    <w:rsid w:val="0027754E"/>
    <w:rsid w:val="0029759E"/>
    <w:rsid w:val="002D0B7A"/>
    <w:rsid w:val="0031559D"/>
    <w:rsid w:val="003512FA"/>
    <w:rsid w:val="00381A96"/>
    <w:rsid w:val="00393938"/>
    <w:rsid w:val="003C1AC3"/>
    <w:rsid w:val="0044391E"/>
    <w:rsid w:val="00495E8C"/>
    <w:rsid w:val="00497717"/>
    <w:rsid w:val="004E62D2"/>
    <w:rsid w:val="004F46CC"/>
    <w:rsid w:val="004F6960"/>
    <w:rsid w:val="0054419A"/>
    <w:rsid w:val="005B29DD"/>
    <w:rsid w:val="0062653B"/>
    <w:rsid w:val="00632F29"/>
    <w:rsid w:val="00651CF9"/>
    <w:rsid w:val="006D5C4A"/>
    <w:rsid w:val="007036E7"/>
    <w:rsid w:val="0071606B"/>
    <w:rsid w:val="00770F0F"/>
    <w:rsid w:val="00774D80"/>
    <w:rsid w:val="007D1A2C"/>
    <w:rsid w:val="008B473C"/>
    <w:rsid w:val="008B7CDA"/>
    <w:rsid w:val="00960429"/>
    <w:rsid w:val="00975E6E"/>
    <w:rsid w:val="00977109"/>
    <w:rsid w:val="00A02755"/>
    <w:rsid w:val="00A24584"/>
    <w:rsid w:val="00A55C99"/>
    <w:rsid w:val="00A749E7"/>
    <w:rsid w:val="00AB4FE2"/>
    <w:rsid w:val="00AD5E01"/>
    <w:rsid w:val="00AF3382"/>
    <w:rsid w:val="00B56FEA"/>
    <w:rsid w:val="00BC21CF"/>
    <w:rsid w:val="00BD0C4E"/>
    <w:rsid w:val="00C52C72"/>
    <w:rsid w:val="00C836A0"/>
    <w:rsid w:val="00D21E8B"/>
    <w:rsid w:val="00D33715"/>
    <w:rsid w:val="00D5445B"/>
    <w:rsid w:val="00D868F9"/>
    <w:rsid w:val="00D90DA0"/>
    <w:rsid w:val="00DF6BE7"/>
    <w:rsid w:val="00E13757"/>
    <w:rsid w:val="00E27C26"/>
    <w:rsid w:val="00E45F28"/>
    <w:rsid w:val="00E4603E"/>
    <w:rsid w:val="00E57702"/>
    <w:rsid w:val="00EB40FB"/>
    <w:rsid w:val="00F05FC6"/>
    <w:rsid w:val="00FF38D1"/>
    <w:rsid w:val="00FF53A9"/>
    <w:rsid w:val="012F1F44"/>
    <w:rsid w:val="01A136A6"/>
    <w:rsid w:val="02D9034E"/>
    <w:rsid w:val="03647930"/>
    <w:rsid w:val="06014465"/>
    <w:rsid w:val="0891EEA5"/>
    <w:rsid w:val="0A5198BA"/>
    <w:rsid w:val="0AEBF22B"/>
    <w:rsid w:val="0B5ACF01"/>
    <w:rsid w:val="0C443551"/>
    <w:rsid w:val="0DE005B2"/>
    <w:rsid w:val="0FC7B278"/>
    <w:rsid w:val="10594568"/>
    <w:rsid w:val="10660B6D"/>
    <w:rsid w:val="113CD207"/>
    <w:rsid w:val="11890B0D"/>
    <w:rsid w:val="11E2A886"/>
    <w:rsid w:val="11F515C9"/>
    <w:rsid w:val="125EBD4C"/>
    <w:rsid w:val="12CBDC89"/>
    <w:rsid w:val="14074F37"/>
    <w:rsid w:val="150077BF"/>
    <w:rsid w:val="15A31F98"/>
    <w:rsid w:val="15D8B570"/>
    <w:rsid w:val="165DF53C"/>
    <w:rsid w:val="1874589C"/>
    <w:rsid w:val="1961688C"/>
    <w:rsid w:val="196D7659"/>
    <w:rsid w:val="1A2463C4"/>
    <w:rsid w:val="1BC6BFEA"/>
    <w:rsid w:val="1C06EDED"/>
    <w:rsid w:val="1DD5E582"/>
    <w:rsid w:val="1DF20DA0"/>
    <w:rsid w:val="1FCB6443"/>
    <w:rsid w:val="2097F2A4"/>
    <w:rsid w:val="2110E896"/>
    <w:rsid w:val="216C1CAC"/>
    <w:rsid w:val="21D8F446"/>
    <w:rsid w:val="22EAC30A"/>
    <w:rsid w:val="23012455"/>
    <w:rsid w:val="23AEF77A"/>
    <w:rsid w:val="246ECB84"/>
    <w:rsid w:val="2559A9B8"/>
    <w:rsid w:val="2772E3B8"/>
    <w:rsid w:val="29495451"/>
    <w:rsid w:val="29A175C2"/>
    <w:rsid w:val="29DA0B5D"/>
    <w:rsid w:val="29F48C61"/>
    <w:rsid w:val="2A1C932F"/>
    <w:rsid w:val="2AC3BF14"/>
    <w:rsid w:val="2B83E4CF"/>
    <w:rsid w:val="2C7521FF"/>
    <w:rsid w:val="2D11AC1F"/>
    <w:rsid w:val="2FAF4884"/>
    <w:rsid w:val="316A214D"/>
    <w:rsid w:val="32542A09"/>
    <w:rsid w:val="334EC532"/>
    <w:rsid w:val="35A811B8"/>
    <w:rsid w:val="36C3808A"/>
    <w:rsid w:val="3724471F"/>
    <w:rsid w:val="3927F946"/>
    <w:rsid w:val="3A7B7846"/>
    <w:rsid w:val="3AC93753"/>
    <w:rsid w:val="3B0BE758"/>
    <w:rsid w:val="3B17A16F"/>
    <w:rsid w:val="3C7FC27B"/>
    <w:rsid w:val="3F22937C"/>
    <w:rsid w:val="4058675B"/>
    <w:rsid w:val="417E38E2"/>
    <w:rsid w:val="41A0D830"/>
    <w:rsid w:val="433577DE"/>
    <w:rsid w:val="44C33C81"/>
    <w:rsid w:val="470F4868"/>
    <w:rsid w:val="4768474D"/>
    <w:rsid w:val="47E9A5AC"/>
    <w:rsid w:val="488C58F8"/>
    <w:rsid w:val="49451D26"/>
    <w:rsid w:val="4AD3AF49"/>
    <w:rsid w:val="4C943089"/>
    <w:rsid w:val="4E91E009"/>
    <w:rsid w:val="4F543C88"/>
    <w:rsid w:val="53F590BD"/>
    <w:rsid w:val="54516514"/>
    <w:rsid w:val="55212FD5"/>
    <w:rsid w:val="56DD7791"/>
    <w:rsid w:val="583C8FB1"/>
    <w:rsid w:val="59A983E6"/>
    <w:rsid w:val="59FEFF47"/>
    <w:rsid w:val="5C005186"/>
    <w:rsid w:val="5E7FC4AB"/>
    <w:rsid w:val="5F1755BA"/>
    <w:rsid w:val="5FC3E357"/>
    <w:rsid w:val="60218F05"/>
    <w:rsid w:val="61D8A2AF"/>
    <w:rsid w:val="62A95722"/>
    <w:rsid w:val="62B3E518"/>
    <w:rsid w:val="6342B96F"/>
    <w:rsid w:val="63DA4EAF"/>
    <w:rsid w:val="647E2C1D"/>
    <w:rsid w:val="6492413C"/>
    <w:rsid w:val="6652049F"/>
    <w:rsid w:val="684162A7"/>
    <w:rsid w:val="69519D40"/>
    <w:rsid w:val="69B21339"/>
    <w:rsid w:val="6B66F3B1"/>
    <w:rsid w:val="6B790369"/>
    <w:rsid w:val="6D14D3CA"/>
    <w:rsid w:val="6D9A38B9"/>
    <w:rsid w:val="6E07C1DC"/>
    <w:rsid w:val="6F4F4704"/>
    <w:rsid w:val="6F8CF31F"/>
    <w:rsid w:val="70FCDDE8"/>
    <w:rsid w:val="739F96CC"/>
    <w:rsid w:val="73EDAE40"/>
    <w:rsid w:val="744957C8"/>
    <w:rsid w:val="7478F878"/>
    <w:rsid w:val="7678EA30"/>
    <w:rsid w:val="76F16A66"/>
    <w:rsid w:val="77A9C8F7"/>
    <w:rsid w:val="7814BA91"/>
    <w:rsid w:val="786D86A5"/>
    <w:rsid w:val="788A6B13"/>
    <w:rsid w:val="78D6B70C"/>
    <w:rsid w:val="78DF5893"/>
    <w:rsid w:val="79695597"/>
    <w:rsid w:val="79837BAC"/>
    <w:rsid w:val="79AA2D0B"/>
    <w:rsid w:val="79D3E7D4"/>
    <w:rsid w:val="7A937015"/>
    <w:rsid w:val="7B6BDCA4"/>
    <w:rsid w:val="7BC077D6"/>
    <w:rsid w:val="7C18ECBB"/>
    <w:rsid w:val="7D07AD05"/>
    <w:rsid w:val="7FD6E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4317FD"/>
  <w15:chartTrackingRefBased/>
  <w15:docId w15:val="{AAC950E6-2EE1-4FD3-864C-F47B7429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7717"/>
    <w:pPr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54419A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381A96"/>
    <w:rPr>
      <w:b/>
      <w:bCs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381A96"/>
    <w:rPr>
      <w:b/>
      <w:bCs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81A96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81A96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381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1A96"/>
  </w:style>
  <w:style w:type="paragraph" w:styleId="Fuzeile">
    <w:name w:val="footer"/>
    <w:basedOn w:val="Standard"/>
    <w:link w:val="FuzeileZchn"/>
    <w:uiPriority w:val="99"/>
    <w:unhideWhenUsed/>
    <w:rsid w:val="00381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1A96"/>
  </w:style>
  <w:style w:type="character" w:styleId="Hyperlink">
    <w:name w:val="Hyperlink"/>
    <w:basedOn w:val="Absatz-Standardschriftart"/>
    <w:uiPriority w:val="99"/>
    <w:unhideWhenUsed/>
    <w:rsid w:val="00495E8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5E8C"/>
    <w:rPr>
      <w:color w:val="605E5C"/>
      <w:shd w:val="clear" w:color="auto" w:fill="E1DFDD"/>
    </w:rPr>
  </w:style>
  <w:style w:type="character" w:styleId="Zeilennummer">
    <w:name w:val="line number"/>
    <w:basedOn w:val="Absatz-Standardschriftart"/>
    <w:uiPriority w:val="99"/>
    <w:semiHidden/>
    <w:unhideWhenUsed/>
    <w:rsid w:val="00D90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tin.prenzing@dpsg-koeln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.prenzing\Downloads\Antragsvorlage%20ausf&#252;llbar%20f&#252;r%20DiKos%20und%20FaKos%20202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85BD4F85D24B1C91B1302693DC86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31113-D70E-4672-A6B2-4F8918788369}"/>
      </w:docPartPr>
      <w:docPartBody>
        <w:p w:rsidR="00000000" w:rsidRDefault="002B66A6">
          <w:pPr>
            <w:pStyle w:val="3485BD4F85D24B1C91B1302693DC865B"/>
          </w:pPr>
          <w:r>
            <w:rPr>
              <w:rStyle w:val="Platzhaltertext"/>
            </w:rPr>
            <w:t>Antragstitel</w:t>
          </w:r>
        </w:p>
      </w:docPartBody>
    </w:docPart>
    <w:docPart>
      <w:docPartPr>
        <w:name w:val="26DF9CAD54894DA69A311C414FF06D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D6DFBA-25E7-4763-8C57-B898DD3D12F3}"/>
      </w:docPartPr>
      <w:docPartBody>
        <w:p w:rsidR="00000000" w:rsidRDefault="002B66A6">
          <w:pPr>
            <w:pStyle w:val="26DF9CAD54894DA69A311C414FF06DBA"/>
          </w:pPr>
          <w:r w:rsidRPr="006D78BF">
            <w:rPr>
              <w:rStyle w:val="Platzhaltertext"/>
            </w:rPr>
            <w:t>Wählen Sie ein Element aus.</w:t>
          </w:r>
        </w:p>
      </w:docPartBody>
    </w:docPart>
    <w:docPart>
      <w:docPartPr>
        <w:name w:val="3C94F2579AC34F13A401C4D068F537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71A188-9D90-4309-9C6D-E62D38E6C2CD}"/>
      </w:docPartPr>
      <w:docPartBody>
        <w:p w:rsidR="00000000" w:rsidRDefault="002B66A6">
          <w:pPr>
            <w:pStyle w:val="3C94F2579AC34F13A401C4D068F537D2"/>
          </w:pPr>
          <w:r>
            <w:rPr>
              <w:rStyle w:val="Platzhaltertext"/>
            </w:rPr>
            <w:t>Wer stellt den Antrag?</w:t>
          </w:r>
        </w:p>
      </w:docPartBody>
    </w:docPart>
    <w:docPart>
      <w:docPartPr>
        <w:name w:val="665F46BAC0D949BE8D2117668619A5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D5F4A9-95DD-4323-A61F-30CB8F0AA47A}"/>
      </w:docPartPr>
      <w:docPartBody>
        <w:p w:rsidR="00000000" w:rsidRDefault="002B66A6">
          <w:pPr>
            <w:pStyle w:val="665F46BAC0D949BE8D2117668619A5B5"/>
          </w:pPr>
          <w:r>
            <w:rPr>
              <w:rStyle w:val="Platzhaltertext"/>
            </w:rPr>
            <w:t>Gib hier den Beschlusstext ein.</w:t>
          </w:r>
        </w:p>
      </w:docPartBody>
    </w:docPart>
    <w:docPart>
      <w:docPartPr>
        <w:name w:val="EE190740F12740D9AE05BD54F2E830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754DF7-1FEF-4C17-819A-08BDC7433164}"/>
      </w:docPartPr>
      <w:docPartBody>
        <w:p w:rsidR="00000000" w:rsidRDefault="002B66A6">
          <w:pPr>
            <w:pStyle w:val="EE190740F12740D9AE05BD54F2E830D7"/>
          </w:pPr>
          <w:r>
            <w:rPr>
              <w:rStyle w:val="Platzhaltertext"/>
            </w:rPr>
            <w:t>Gib hier den Begründungstext ein.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A6"/>
    <w:rsid w:val="002B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3485BD4F85D24B1C91B1302693DC865B">
    <w:name w:val="3485BD4F85D24B1C91B1302693DC865B"/>
  </w:style>
  <w:style w:type="paragraph" w:customStyle="1" w:styleId="26DF9CAD54894DA69A311C414FF06DBA">
    <w:name w:val="26DF9CAD54894DA69A311C414FF06DBA"/>
  </w:style>
  <w:style w:type="paragraph" w:customStyle="1" w:styleId="3C94F2579AC34F13A401C4D068F537D2">
    <w:name w:val="3C94F2579AC34F13A401C4D068F537D2"/>
  </w:style>
  <w:style w:type="paragraph" w:customStyle="1" w:styleId="665F46BAC0D949BE8D2117668619A5B5">
    <w:name w:val="665F46BAC0D949BE8D2117668619A5B5"/>
  </w:style>
  <w:style w:type="paragraph" w:customStyle="1" w:styleId="EE190740F12740D9AE05BD54F2E830D7">
    <w:name w:val="EE190740F12740D9AE05BD54F2E830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8CE0FC5B10D443A225E458273ADD23" ma:contentTypeVersion="16" ma:contentTypeDescription="Ein neues Dokument erstellen." ma:contentTypeScope="" ma:versionID="7eb7a9b9bcea97e120ab0d32748ca706">
  <xsd:schema xmlns:xsd="http://www.w3.org/2001/XMLSchema" xmlns:xs="http://www.w3.org/2001/XMLSchema" xmlns:p="http://schemas.microsoft.com/office/2006/metadata/properties" xmlns:ns2="17071685-0fbf-478c-ac55-6f043200f52b" xmlns:ns3="d914b335-6989-4fa7-a80b-be07873d9bde" targetNamespace="http://schemas.microsoft.com/office/2006/metadata/properties" ma:root="true" ma:fieldsID="3de08daed5956d9eaa785b2bc6517771" ns2:_="" ns3:_="">
    <xsd:import namespace="17071685-0fbf-478c-ac55-6f043200f52b"/>
    <xsd:import namespace="d914b335-6989-4fa7-a80b-be07873d9b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71685-0fbf-478c-ac55-6f043200f5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050f06d-6fd6-4da7-8587-b51f437d2172}" ma:internalName="TaxCatchAll" ma:showField="CatchAllData" ma:web="17071685-0fbf-478c-ac55-6f043200f5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4b335-6989-4fa7-a80b-be07873d9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f878bffb-ddc1-400b-b8b2-9663ba321d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14b335-6989-4fa7-a80b-be07873d9bde">
      <Terms xmlns="http://schemas.microsoft.com/office/infopath/2007/PartnerControls"/>
    </lcf76f155ced4ddcb4097134ff3c332f>
    <TaxCatchAll xmlns="17071685-0fbf-478c-ac55-6f043200f52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CA1E0-DD32-40B8-AC3C-273B10500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071685-0fbf-478c-ac55-6f043200f52b"/>
    <ds:schemaRef ds:uri="d914b335-6989-4fa7-a80b-be07873d9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D049F9-5036-4D18-80D6-2224433A58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EF6C5B-2DA0-4AA7-BCDD-A2EA85AB0EC1}">
  <ds:schemaRefs>
    <ds:schemaRef ds:uri="http://schemas.microsoft.com/office/2006/metadata/properties"/>
    <ds:schemaRef ds:uri="http://schemas.microsoft.com/office/infopath/2007/PartnerControls"/>
    <ds:schemaRef ds:uri="d914b335-6989-4fa7-a80b-be07873d9bde"/>
    <ds:schemaRef ds:uri="17071685-0fbf-478c-ac55-6f043200f52b"/>
  </ds:schemaRefs>
</ds:datastoreItem>
</file>

<file path=customXml/itemProps4.xml><?xml version="1.0" encoding="utf-8"?>
<ds:datastoreItem xmlns:ds="http://schemas.openxmlformats.org/officeDocument/2006/customXml" ds:itemID="{56DCF0E0-B6B2-4D39-AA78-2E7298C0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Antragsvorlage ausfüllbar für DiKos und FaKos 2026.dotx</Template>
  <TotalTime>0</TotalTime>
  <Pages>1</Pages>
  <Words>37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Prenzing</dc:creator>
  <cp:keywords/>
  <dc:description/>
  <cp:lastModifiedBy>Martin Prenzing</cp:lastModifiedBy>
  <cp:revision>1</cp:revision>
  <dcterms:created xsi:type="dcterms:W3CDTF">2026-04-30T13:37:00Z</dcterms:created>
  <dcterms:modified xsi:type="dcterms:W3CDTF">2026-04-30T13:38:00Z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0x0101004E8CE0FC5B10D443A225E458273ADD23</vt:lpwstr>
  </property>
  <property fmtid="{D5CDD505-2E9C-101B-9397-08002B2CF9AE}" pid="3" name="MediaServiceImageTags">
    <vt:lpwstr/>
  </property>
</Properties>
</file>